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8F3" w:rsidRPr="00747BC7" w:rsidRDefault="00DC48F3" w:rsidP="0002044C">
      <w:pPr>
        <w:pStyle w:val="Default"/>
        <w:jc w:val="right"/>
        <w:rPr>
          <w:rFonts w:ascii="Times New Roman" w:hAnsi="Times New Roman" w:cs="Times New Roman"/>
        </w:rPr>
      </w:pPr>
    </w:p>
    <w:p w:rsidR="00DC48F3" w:rsidRPr="00747BC7" w:rsidRDefault="00DC48F3" w:rsidP="006D3B5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47BC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Директору МБУ ДО СМР </w:t>
      </w:r>
    </w:p>
    <w:p w:rsidR="00DC48F3" w:rsidRPr="00B12861" w:rsidRDefault="00DC48F3" w:rsidP="00B12861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B1286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«Дом творчества»  Шубиной Т.М.</w:t>
      </w:r>
      <w:r w:rsidRPr="00B1286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DC48F3" w:rsidRPr="00B12861" w:rsidRDefault="00DC48F3" w:rsidP="00B12861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B12861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от</w:t>
      </w:r>
      <w:r w:rsidRPr="00B12861">
        <w:rPr>
          <w:rFonts w:ascii="Times New Roman" w:hAnsi="Times New Roman" w:cs="Times New Roman"/>
          <w:b/>
          <w:bCs/>
          <w:sz w:val="23"/>
          <w:szCs w:val="23"/>
        </w:rPr>
        <w:t xml:space="preserve"> _______________________________ </w:t>
      </w:r>
    </w:p>
    <w:p w:rsidR="00DC48F3" w:rsidRPr="00B12861" w:rsidRDefault="00DC48F3" w:rsidP="00B12861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B1286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ф.и.о.</w:t>
      </w:r>
    </w:p>
    <w:p w:rsidR="00DC48F3" w:rsidRPr="00B12861" w:rsidRDefault="00DC48F3" w:rsidP="00B12861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B12861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проживающего по адресу: </w:t>
      </w:r>
    </w:p>
    <w:p w:rsidR="00DC48F3" w:rsidRPr="00B12861" w:rsidRDefault="00DC48F3" w:rsidP="00B12861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B12861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_________________________________ </w:t>
      </w:r>
    </w:p>
    <w:p w:rsidR="00DC48F3" w:rsidRPr="00B12861" w:rsidRDefault="00DC48F3" w:rsidP="00B12861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B12861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__________________________________</w:t>
      </w:r>
    </w:p>
    <w:p w:rsidR="00DC48F3" w:rsidRPr="00B12861" w:rsidRDefault="00DC48F3" w:rsidP="00B12861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B12861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Паспортные данные:_______________                                          </w:t>
      </w:r>
    </w:p>
    <w:p w:rsidR="00DC48F3" w:rsidRPr="00B12861" w:rsidRDefault="00DC48F3" w:rsidP="00B12861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B12861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_____________________________________</w:t>
      </w:r>
    </w:p>
    <w:p w:rsidR="00DC48F3" w:rsidRPr="00B12861" w:rsidRDefault="00DC48F3" w:rsidP="00B12861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B12861">
        <w:rPr>
          <w:rFonts w:ascii="Times New Roman" w:hAnsi="Times New Roman" w:cs="Times New Roman"/>
          <w:sz w:val="23"/>
          <w:szCs w:val="23"/>
        </w:rPr>
        <w:t xml:space="preserve">                     </w:t>
      </w:r>
    </w:p>
    <w:p w:rsidR="00DC48F3" w:rsidRPr="00B12861" w:rsidRDefault="00DC48F3" w:rsidP="00B12861">
      <w:pPr>
        <w:pStyle w:val="Default"/>
        <w:jc w:val="center"/>
        <w:rPr>
          <w:rFonts w:ascii="Times New Roman" w:hAnsi="Times New Roman" w:cs="Times New Roman"/>
        </w:rPr>
      </w:pPr>
      <w:r w:rsidRPr="00B12861">
        <w:rPr>
          <w:rFonts w:ascii="Times New Roman" w:hAnsi="Times New Roman" w:cs="Times New Roman"/>
        </w:rPr>
        <w:t>ЗАЯВЛЕНИЕ</w:t>
      </w:r>
    </w:p>
    <w:p w:rsidR="00DC48F3" w:rsidRPr="00B12861" w:rsidRDefault="00DC48F3" w:rsidP="00B12861">
      <w:pPr>
        <w:pStyle w:val="Default"/>
        <w:jc w:val="right"/>
        <w:rPr>
          <w:rFonts w:ascii="Times New Roman" w:hAnsi="Times New Roman" w:cs="Times New Roman"/>
        </w:rPr>
      </w:pPr>
      <w:r w:rsidRPr="00B12861">
        <w:rPr>
          <w:rFonts w:ascii="Times New Roman" w:hAnsi="Times New Roman" w:cs="Times New Roman"/>
        </w:rPr>
        <w:t xml:space="preserve">Прошу предоставить моему ребёнку ______________________________________________ </w:t>
      </w:r>
    </w:p>
    <w:p w:rsidR="00DC48F3" w:rsidRPr="00B12861" w:rsidRDefault="00DC48F3" w:rsidP="00B12861">
      <w:pPr>
        <w:pStyle w:val="Default"/>
        <w:rPr>
          <w:rFonts w:ascii="Times New Roman" w:hAnsi="Times New Roman" w:cs="Times New Roman"/>
        </w:rPr>
      </w:pPr>
      <w:r w:rsidRPr="00B12861">
        <w:rPr>
          <w:rFonts w:ascii="Times New Roman" w:hAnsi="Times New Roman" w:cs="Times New Roman"/>
        </w:rPr>
        <w:t xml:space="preserve">(возраст _______) дополнительные платные услуги по ________________________________________ </w:t>
      </w:r>
    </w:p>
    <w:p w:rsidR="00DC48F3" w:rsidRPr="00B12861" w:rsidRDefault="00DC48F3" w:rsidP="00B12861">
      <w:pPr>
        <w:pStyle w:val="Default"/>
        <w:rPr>
          <w:rFonts w:ascii="Times New Roman" w:hAnsi="Times New Roman" w:cs="Times New Roman"/>
        </w:rPr>
      </w:pPr>
      <w:r w:rsidRPr="00B12861">
        <w:rPr>
          <w:rFonts w:ascii="Times New Roman" w:hAnsi="Times New Roman" w:cs="Times New Roman"/>
        </w:rPr>
        <w:t xml:space="preserve">_______________________________________________________________________________________ </w:t>
      </w:r>
    </w:p>
    <w:p w:rsidR="00DC48F3" w:rsidRPr="00B12861" w:rsidRDefault="00DC48F3" w:rsidP="00B12861">
      <w:pPr>
        <w:pStyle w:val="Default"/>
        <w:rPr>
          <w:rFonts w:ascii="Times New Roman" w:hAnsi="Times New Roman" w:cs="Times New Roman"/>
        </w:rPr>
      </w:pPr>
      <w:r w:rsidRPr="00B12861">
        <w:rPr>
          <w:rFonts w:ascii="Times New Roman" w:hAnsi="Times New Roman" w:cs="Times New Roman"/>
        </w:rPr>
        <w:t xml:space="preserve">с ________________________________ по _______________________________________ </w:t>
      </w:r>
    </w:p>
    <w:p w:rsidR="00DC48F3" w:rsidRPr="00B12861" w:rsidRDefault="00DC48F3" w:rsidP="00B12861">
      <w:pPr>
        <w:pStyle w:val="Default"/>
        <w:jc w:val="both"/>
        <w:rPr>
          <w:rFonts w:ascii="Times New Roman" w:hAnsi="Times New Roman" w:cs="Times New Roman"/>
        </w:rPr>
      </w:pPr>
      <w:r w:rsidRPr="00B12861">
        <w:rPr>
          <w:rFonts w:ascii="Times New Roman" w:hAnsi="Times New Roman" w:cs="Times New Roman"/>
        </w:rPr>
        <w:t xml:space="preserve">с положением о предоставлении платных дополнительных услугах ознакомлен, с порядком их оплаты согласен. </w:t>
      </w:r>
    </w:p>
    <w:p w:rsidR="00DC48F3" w:rsidRPr="00B12861" w:rsidRDefault="00DC48F3" w:rsidP="00B128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861">
        <w:rPr>
          <w:rFonts w:ascii="Times New Roman" w:hAnsi="Times New Roman" w:cs="Times New Roman"/>
          <w:sz w:val="24"/>
          <w:szCs w:val="24"/>
        </w:rPr>
        <w:t>Даю согласие на обработку предоставленных в настоящем заявлении моих персональных данных и персональных данных моего ребенка в порядке, установленном Федеральным законом от 27 июля 2006 г. №152-ФЗ «О персональных данных», в целях осуществления учета выбираемых образовательных программ, формирования договоров между мной и поставщиками образовательных услуг об обучении моего ребенка.</w:t>
      </w:r>
    </w:p>
    <w:p w:rsidR="00DC48F3" w:rsidRPr="00B12861" w:rsidRDefault="00DC48F3" w:rsidP="00B128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861">
        <w:rPr>
          <w:rFonts w:ascii="Times New Roman" w:hAnsi="Times New Roman" w:cs="Times New Roman"/>
          <w:sz w:val="24"/>
          <w:szCs w:val="24"/>
        </w:rPr>
        <w:softHyphen/>
      </w:r>
      <w:r w:rsidRPr="00B12861">
        <w:rPr>
          <w:rFonts w:ascii="Times New Roman" w:hAnsi="Times New Roman" w:cs="Times New Roman"/>
          <w:sz w:val="24"/>
          <w:szCs w:val="24"/>
        </w:rPr>
        <w:softHyphen/>
      </w:r>
      <w:r w:rsidRPr="00B12861">
        <w:rPr>
          <w:rFonts w:ascii="Times New Roman" w:hAnsi="Times New Roman" w:cs="Times New Roman"/>
          <w:sz w:val="24"/>
          <w:szCs w:val="24"/>
        </w:rPr>
        <w:softHyphen/>
      </w:r>
      <w:r w:rsidRPr="00B12861">
        <w:rPr>
          <w:rFonts w:ascii="Times New Roman" w:hAnsi="Times New Roman" w:cs="Times New Roman"/>
          <w:sz w:val="24"/>
          <w:szCs w:val="24"/>
        </w:rPr>
        <w:softHyphen/>
      </w:r>
      <w:r w:rsidRPr="00B12861">
        <w:rPr>
          <w:rFonts w:ascii="Times New Roman" w:hAnsi="Times New Roman" w:cs="Times New Roman"/>
          <w:sz w:val="24"/>
          <w:szCs w:val="24"/>
        </w:rPr>
        <w:softHyphen/>
      </w:r>
      <w:r w:rsidRPr="00B12861">
        <w:rPr>
          <w:rFonts w:ascii="Times New Roman" w:hAnsi="Times New Roman" w:cs="Times New Roman"/>
          <w:sz w:val="24"/>
          <w:szCs w:val="24"/>
        </w:rPr>
        <w:softHyphen/>
      </w:r>
      <w:r w:rsidRPr="00B12861">
        <w:rPr>
          <w:rFonts w:ascii="Times New Roman" w:hAnsi="Times New Roman" w:cs="Times New Roman"/>
          <w:sz w:val="24"/>
          <w:szCs w:val="24"/>
        </w:rPr>
        <w:softHyphen/>
      </w:r>
      <w:r w:rsidRPr="00B12861">
        <w:rPr>
          <w:rFonts w:ascii="Times New Roman" w:hAnsi="Times New Roman" w:cs="Times New Roman"/>
          <w:sz w:val="24"/>
          <w:szCs w:val="24"/>
        </w:rPr>
        <w:softHyphen/>
      </w:r>
      <w:r w:rsidRPr="00B12861">
        <w:rPr>
          <w:rFonts w:ascii="Times New Roman" w:hAnsi="Times New Roman" w:cs="Times New Roman"/>
          <w:sz w:val="24"/>
          <w:szCs w:val="24"/>
        </w:rPr>
        <w:softHyphen/>
      </w:r>
      <w:r w:rsidRPr="00B12861">
        <w:rPr>
          <w:rFonts w:ascii="Times New Roman" w:hAnsi="Times New Roman" w:cs="Times New Roman"/>
          <w:sz w:val="24"/>
          <w:szCs w:val="24"/>
        </w:rPr>
        <w:softHyphen/>
      </w:r>
      <w:r w:rsidRPr="00B12861">
        <w:rPr>
          <w:rFonts w:ascii="Times New Roman" w:hAnsi="Times New Roman" w:cs="Times New Roman"/>
          <w:sz w:val="24"/>
          <w:szCs w:val="24"/>
        </w:rPr>
        <w:softHyphen/>
      </w:r>
    </w:p>
    <w:p w:rsidR="00DC48F3" w:rsidRPr="00B12861" w:rsidRDefault="00DC48F3" w:rsidP="00B128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2861">
        <w:rPr>
          <w:rFonts w:ascii="Times New Roman" w:hAnsi="Times New Roman" w:cs="Times New Roman"/>
          <w:sz w:val="24"/>
          <w:szCs w:val="24"/>
        </w:rPr>
        <w:softHyphen/>
      </w:r>
      <w:r w:rsidRPr="00B12861">
        <w:rPr>
          <w:rFonts w:ascii="Times New Roman" w:hAnsi="Times New Roman" w:cs="Times New Roman"/>
          <w:sz w:val="24"/>
          <w:szCs w:val="24"/>
        </w:rPr>
        <w:softHyphen/>
      </w:r>
      <w:r w:rsidRPr="00B12861">
        <w:rPr>
          <w:rFonts w:ascii="Times New Roman" w:hAnsi="Times New Roman" w:cs="Times New Roman"/>
          <w:sz w:val="24"/>
          <w:szCs w:val="24"/>
        </w:rPr>
        <w:softHyphen/>
        <w:t xml:space="preserve">                ___________/ ___________________/______________________ / </w:t>
      </w:r>
    </w:p>
    <w:p w:rsidR="00DC48F3" w:rsidRPr="00B12861" w:rsidRDefault="00DC48F3" w:rsidP="00B128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B1286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                   дата               подпись                                  расшифровка</w:t>
      </w:r>
    </w:p>
    <w:p w:rsidR="00DC48F3" w:rsidRDefault="00DC48F3" w:rsidP="006D3B51">
      <w:pPr>
        <w:tabs>
          <w:tab w:val="left" w:pos="0"/>
        </w:tabs>
        <w:spacing w:after="0" w:line="240" w:lineRule="auto"/>
        <w:jc w:val="both"/>
        <w:rPr>
          <w:i/>
          <w:iCs/>
          <w:sz w:val="24"/>
          <w:szCs w:val="24"/>
          <w:shd w:val="clear" w:color="auto" w:fill="FFFFFF"/>
        </w:rPr>
      </w:pPr>
    </w:p>
    <w:p w:rsidR="00DC48F3" w:rsidRPr="00747BC7" w:rsidRDefault="00DC48F3" w:rsidP="006D3B51">
      <w:pPr>
        <w:tabs>
          <w:tab w:val="left" w:pos="0"/>
        </w:tabs>
        <w:spacing w:after="0" w:line="240" w:lineRule="auto"/>
        <w:jc w:val="both"/>
        <w:rPr>
          <w:i/>
          <w:iCs/>
          <w:sz w:val="24"/>
          <w:szCs w:val="24"/>
          <w:shd w:val="clear" w:color="auto" w:fill="FFFFFF"/>
        </w:rPr>
      </w:pPr>
    </w:p>
    <w:p w:rsidR="00DC48F3" w:rsidRPr="00747BC7" w:rsidRDefault="00DC48F3" w:rsidP="00881AF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47BC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Директору МБУ ДО СМР </w:t>
      </w:r>
    </w:p>
    <w:p w:rsidR="00DC48F3" w:rsidRPr="00747BC7" w:rsidRDefault="00DC48F3" w:rsidP="00881AF4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747BC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«Дом творчества»  Шубиной Т.М.</w:t>
      </w:r>
      <w:r w:rsidRPr="00747BC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DC48F3" w:rsidRPr="00747BC7" w:rsidRDefault="00DC48F3" w:rsidP="00881AF4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747BC7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от</w:t>
      </w:r>
      <w:r w:rsidRPr="00747BC7">
        <w:rPr>
          <w:rFonts w:ascii="Times New Roman" w:hAnsi="Times New Roman" w:cs="Times New Roman"/>
          <w:b/>
          <w:bCs/>
          <w:sz w:val="23"/>
          <w:szCs w:val="23"/>
        </w:rPr>
        <w:t xml:space="preserve"> _______________________________ </w:t>
      </w:r>
    </w:p>
    <w:p w:rsidR="00DC48F3" w:rsidRPr="00747BC7" w:rsidRDefault="00DC48F3" w:rsidP="00881AF4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  <w:r w:rsidRPr="00747BC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ф.и.о.</w:t>
      </w:r>
    </w:p>
    <w:p w:rsidR="00DC48F3" w:rsidRPr="00747BC7" w:rsidRDefault="00DC48F3" w:rsidP="00881AF4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747BC7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проживающего по адресу: </w:t>
      </w:r>
    </w:p>
    <w:p w:rsidR="00DC48F3" w:rsidRPr="00747BC7" w:rsidRDefault="00DC48F3" w:rsidP="00881AF4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747BC7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_________________________________ </w:t>
      </w:r>
    </w:p>
    <w:p w:rsidR="00DC48F3" w:rsidRPr="00747BC7" w:rsidRDefault="00DC48F3" w:rsidP="00881AF4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747BC7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________________________________</w:t>
      </w:r>
    </w:p>
    <w:p w:rsidR="00DC48F3" w:rsidRPr="00747BC7" w:rsidRDefault="00DC48F3" w:rsidP="00881AF4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747BC7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Паспортные данные:_______________                                          </w:t>
      </w:r>
    </w:p>
    <w:p w:rsidR="00DC48F3" w:rsidRPr="00B12861" w:rsidRDefault="00DC48F3" w:rsidP="00B12861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B12861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_______________________________</w:t>
      </w:r>
    </w:p>
    <w:p w:rsidR="00DC48F3" w:rsidRPr="00B12861" w:rsidRDefault="00DC48F3" w:rsidP="00B12861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</w:p>
    <w:p w:rsidR="00DC48F3" w:rsidRPr="00B12861" w:rsidRDefault="00DC48F3" w:rsidP="00B12861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DC48F3" w:rsidRPr="00B12861" w:rsidRDefault="00DC48F3" w:rsidP="00B12861">
      <w:pPr>
        <w:pStyle w:val="Default"/>
        <w:jc w:val="center"/>
        <w:rPr>
          <w:rFonts w:ascii="Times New Roman" w:hAnsi="Times New Roman" w:cs="Times New Roman"/>
        </w:rPr>
      </w:pPr>
      <w:r w:rsidRPr="00B12861">
        <w:rPr>
          <w:rFonts w:ascii="Times New Roman" w:hAnsi="Times New Roman" w:cs="Times New Roman"/>
        </w:rPr>
        <w:t>ЗАЯВЛЕНИЕ</w:t>
      </w:r>
    </w:p>
    <w:p w:rsidR="00DC48F3" w:rsidRPr="00B12861" w:rsidRDefault="00DC48F3" w:rsidP="00B12861">
      <w:pPr>
        <w:pStyle w:val="Default"/>
        <w:jc w:val="right"/>
        <w:rPr>
          <w:rFonts w:ascii="Times New Roman" w:hAnsi="Times New Roman" w:cs="Times New Roman"/>
        </w:rPr>
      </w:pPr>
      <w:r w:rsidRPr="00B12861">
        <w:rPr>
          <w:rFonts w:ascii="Times New Roman" w:hAnsi="Times New Roman" w:cs="Times New Roman"/>
        </w:rPr>
        <w:t xml:space="preserve">Прошу предоставить моему ребёнку ______________________________________________ </w:t>
      </w:r>
    </w:p>
    <w:p w:rsidR="00DC48F3" w:rsidRPr="00B12861" w:rsidRDefault="00DC48F3" w:rsidP="00B12861">
      <w:pPr>
        <w:pStyle w:val="Default"/>
        <w:rPr>
          <w:rFonts w:ascii="Times New Roman" w:hAnsi="Times New Roman" w:cs="Times New Roman"/>
        </w:rPr>
      </w:pPr>
      <w:r w:rsidRPr="00B12861">
        <w:rPr>
          <w:rFonts w:ascii="Times New Roman" w:hAnsi="Times New Roman" w:cs="Times New Roman"/>
        </w:rPr>
        <w:t xml:space="preserve">(возраст _______) дополнительные платные услуги по _______________________________ </w:t>
      </w:r>
    </w:p>
    <w:p w:rsidR="00DC48F3" w:rsidRPr="00B12861" w:rsidRDefault="00DC48F3" w:rsidP="00B12861">
      <w:pPr>
        <w:pStyle w:val="Default"/>
        <w:rPr>
          <w:rFonts w:ascii="Times New Roman" w:hAnsi="Times New Roman" w:cs="Times New Roman"/>
        </w:rPr>
      </w:pPr>
      <w:r w:rsidRPr="00B12861"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:rsidR="00DC48F3" w:rsidRPr="00B12861" w:rsidRDefault="00DC48F3" w:rsidP="00B12861">
      <w:pPr>
        <w:pStyle w:val="Default"/>
        <w:rPr>
          <w:rFonts w:ascii="Times New Roman" w:hAnsi="Times New Roman" w:cs="Times New Roman"/>
        </w:rPr>
      </w:pPr>
      <w:r w:rsidRPr="00B12861">
        <w:rPr>
          <w:rFonts w:ascii="Times New Roman" w:hAnsi="Times New Roman" w:cs="Times New Roman"/>
        </w:rPr>
        <w:t xml:space="preserve">с ________________________________ по _______________________________________ </w:t>
      </w:r>
    </w:p>
    <w:p w:rsidR="00DC48F3" w:rsidRPr="00B12861" w:rsidRDefault="00DC48F3" w:rsidP="00B12861">
      <w:pPr>
        <w:pStyle w:val="Default"/>
        <w:jc w:val="both"/>
        <w:rPr>
          <w:rFonts w:ascii="Times New Roman" w:hAnsi="Times New Roman" w:cs="Times New Roman"/>
        </w:rPr>
      </w:pPr>
      <w:r w:rsidRPr="00B12861">
        <w:rPr>
          <w:rFonts w:ascii="Times New Roman" w:hAnsi="Times New Roman" w:cs="Times New Roman"/>
        </w:rPr>
        <w:t xml:space="preserve">с положением о предоставлении платных дополнительных услугах ознакомлен, с порядком их оплаты согласен. </w:t>
      </w:r>
    </w:p>
    <w:p w:rsidR="00DC48F3" w:rsidRPr="00B12861" w:rsidRDefault="00DC48F3" w:rsidP="00B128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861">
        <w:rPr>
          <w:rFonts w:ascii="Times New Roman" w:hAnsi="Times New Roman" w:cs="Times New Roman"/>
          <w:sz w:val="24"/>
          <w:szCs w:val="24"/>
        </w:rPr>
        <w:t>Даю согласие на обработку предоставленных в настоящем заявлении моих персональных данных и персональных данных моего ребенка в порядке, установленном Федеральным законом от 27 июля 2006 г. №152-ФЗ «О персональных данных», в целях осуществления учета выбираемых образовательных программ, формирования договоров между мной и поставщиками образовательных услуг об обучении моего ребенка.</w:t>
      </w:r>
    </w:p>
    <w:p w:rsidR="00DC48F3" w:rsidRPr="00B12861" w:rsidRDefault="00DC48F3" w:rsidP="00B128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861">
        <w:rPr>
          <w:rFonts w:ascii="Times New Roman" w:hAnsi="Times New Roman" w:cs="Times New Roman"/>
          <w:sz w:val="24"/>
          <w:szCs w:val="24"/>
        </w:rPr>
        <w:softHyphen/>
      </w:r>
      <w:r w:rsidRPr="00B12861">
        <w:rPr>
          <w:rFonts w:ascii="Times New Roman" w:hAnsi="Times New Roman" w:cs="Times New Roman"/>
          <w:sz w:val="24"/>
          <w:szCs w:val="24"/>
        </w:rPr>
        <w:softHyphen/>
      </w:r>
      <w:r w:rsidRPr="00B12861">
        <w:rPr>
          <w:rFonts w:ascii="Times New Roman" w:hAnsi="Times New Roman" w:cs="Times New Roman"/>
          <w:sz w:val="24"/>
          <w:szCs w:val="24"/>
        </w:rPr>
        <w:softHyphen/>
      </w:r>
      <w:r w:rsidRPr="00B12861">
        <w:rPr>
          <w:rFonts w:ascii="Times New Roman" w:hAnsi="Times New Roman" w:cs="Times New Roman"/>
          <w:sz w:val="24"/>
          <w:szCs w:val="24"/>
        </w:rPr>
        <w:softHyphen/>
      </w:r>
      <w:r w:rsidRPr="00B12861">
        <w:rPr>
          <w:rFonts w:ascii="Times New Roman" w:hAnsi="Times New Roman" w:cs="Times New Roman"/>
          <w:sz w:val="24"/>
          <w:szCs w:val="24"/>
        </w:rPr>
        <w:softHyphen/>
      </w:r>
      <w:r w:rsidRPr="00B12861">
        <w:rPr>
          <w:rFonts w:ascii="Times New Roman" w:hAnsi="Times New Roman" w:cs="Times New Roman"/>
          <w:sz w:val="24"/>
          <w:szCs w:val="24"/>
        </w:rPr>
        <w:softHyphen/>
      </w:r>
      <w:r w:rsidRPr="00B12861">
        <w:rPr>
          <w:rFonts w:ascii="Times New Roman" w:hAnsi="Times New Roman" w:cs="Times New Roman"/>
          <w:sz w:val="24"/>
          <w:szCs w:val="24"/>
        </w:rPr>
        <w:softHyphen/>
      </w:r>
      <w:r w:rsidRPr="00B12861">
        <w:rPr>
          <w:rFonts w:ascii="Times New Roman" w:hAnsi="Times New Roman" w:cs="Times New Roman"/>
          <w:sz w:val="24"/>
          <w:szCs w:val="24"/>
        </w:rPr>
        <w:softHyphen/>
      </w:r>
      <w:r w:rsidRPr="00B12861">
        <w:rPr>
          <w:rFonts w:ascii="Times New Roman" w:hAnsi="Times New Roman" w:cs="Times New Roman"/>
          <w:sz w:val="24"/>
          <w:szCs w:val="24"/>
        </w:rPr>
        <w:softHyphen/>
      </w:r>
      <w:r w:rsidRPr="00B12861">
        <w:rPr>
          <w:rFonts w:ascii="Times New Roman" w:hAnsi="Times New Roman" w:cs="Times New Roman"/>
          <w:sz w:val="24"/>
          <w:szCs w:val="24"/>
        </w:rPr>
        <w:softHyphen/>
      </w:r>
      <w:r w:rsidRPr="00B12861">
        <w:rPr>
          <w:rFonts w:ascii="Times New Roman" w:hAnsi="Times New Roman" w:cs="Times New Roman"/>
          <w:sz w:val="24"/>
          <w:szCs w:val="24"/>
        </w:rPr>
        <w:softHyphen/>
      </w:r>
    </w:p>
    <w:p w:rsidR="00DC48F3" w:rsidRPr="00B12861" w:rsidRDefault="00DC48F3" w:rsidP="00B128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2861">
        <w:rPr>
          <w:rFonts w:ascii="Times New Roman" w:hAnsi="Times New Roman" w:cs="Times New Roman"/>
          <w:sz w:val="24"/>
          <w:szCs w:val="24"/>
        </w:rPr>
        <w:softHyphen/>
      </w:r>
      <w:r w:rsidRPr="00B12861">
        <w:rPr>
          <w:rFonts w:ascii="Times New Roman" w:hAnsi="Times New Roman" w:cs="Times New Roman"/>
          <w:sz w:val="24"/>
          <w:szCs w:val="24"/>
        </w:rPr>
        <w:softHyphen/>
      </w:r>
      <w:r w:rsidRPr="00B12861">
        <w:rPr>
          <w:rFonts w:ascii="Times New Roman" w:hAnsi="Times New Roman" w:cs="Times New Roman"/>
          <w:sz w:val="24"/>
          <w:szCs w:val="24"/>
        </w:rPr>
        <w:softHyphen/>
        <w:t xml:space="preserve">                ___________/ ___________________/______________________ / </w:t>
      </w:r>
    </w:p>
    <w:p w:rsidR="00DC48F3" w:rsidRPr="00B12861" w:rsidRDefault="00DC48F3" w:rsidP="00B128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B1286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                   дата               подпись                                  расшифровка</w:t>
      </w:r>
    </w:p>
    <w:p w:rsidR="00DC48F3" w:rsidRDefault="00DC48F3" w:rsidP="0002044C">
      <w:pPr>
        <w:jc w:val="right"/>
      </w:pPr>
    </w:p>
    <w:sectPr w:rsidR="00DC48F3" w:rsidSect="00881AF4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2DE"/>
    <w:rsid w:val="0002044C"/>
    <w:rsid w:val="00115C61"/>
    <w:rsid w:val="002B1DB2"/>
    <w:rsid w:val="006D3B51"/>
    <w:rsid w:val="00747BC7"/>
    <w:rsid w:val="00881AF4"/>
    <w:rsid w:val="008D1B98"/>
    <w:rsid w:val="008E4B1B"/>
    <w:rsid w:val="00A55F25"/>
    <w:rsid w:val="00B12861"/>
    <w:rsid w:val="00D3496B"/>
    <w:rsid w:val="00DB22B3"/>
    <w:rsid w:val="00DC48F3"/>
    <w:rsid w:val="00E872DE"/>
    <w:rsid w:val="00EF356B"/>
    <w:rsid w:val="00FC2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2B3"/>
    <w:pPr>
      <w:spacing w:after="160" w:line="259" w:lineRule="auto"/>
    </w:pPr>
    <w:rPr>
      <w:rFonts w:cs="Calibri"/>
      <w:color w:val="00000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02044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2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1</Pages>
  <Words>636</Words>
  <Characters>3630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cp:lastPrinted>2003-03-12T00:23:00Z</cp:lastPrinted>
  <dcterms:created xsi:type="dcterms:W3CDTF">2017-10-06T06:35:00Z</dcterms:created>
  <dcterms:modified xsi:type="dcterms:W3CDTF">2003-03-12T00:36:00Z</dcterms:modified>
</cp:coreProperties>
</file>